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6AE8" w14:textId="77777777" w:rsidR="00926E9B" w:rsidRDefault="00926E9B">
      <w:pPr>
        <w:pStyle w:val="Standard"/>
        <w:snapToGrid w:val="0"/>
        <w:spacing w:line="30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179402D3" w14:textId="77777777" w:rsidR="00926E9B" w:rsidRDefault="00000000">
      <w:pPr>
        <w:pStyle w:val="Standard"/>
        <w:spacing w:line="400" w:lineRule="exact"/>
        <w:ind w:right="-514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臺中市政府文化局青年參與社區營造行動獎勵計畫</w:t>
      </w:r>
    </w:p>
    <w:p w14:paraId="243D2981" w14:textId="77777777" w:rsidR="00926E9B" w:rsidRDefault="00000000">
      <w:pPr>
        <w:pStyle w:val="Standard"/>
        <w:spacing w:before="180" w:line="400" w:lineRule="exact"/>
        <w:ind w:right="-514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合作對象同意書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(個人／單位)</w:t>
      </w:r>
    </w:p>
    <w:p w14:paraId="596DECF7" w14:textId="77777777" w:rsidR="00926E9B" w:rsidRDefault="00000000">
      <w:pPr>
        <w:pStyle w:val="Standard"/>
        <w:snapToGrid w:val="0"/>
        <w:spacing w:before="180" w:after="180" w:line="340" w:lineRule="exact"/>
        <w:jc w:val="both"/>
      </w:pP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(本人／本單位名稱)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，</w:t>
      </w:r>
      <w:r>
        <w:rPr>
          <w:rFonts w:ascii="標楷體" w:eastAsia="標楷體" w:hAnsi="標楷體"/>
          <w:bCs/>
          <w:sz w:val="28"/>
          <w:szCs w:val="28"/>
        </w:rPr>
        <w:t>同意成為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　　　　 （參賽者姓名／團隊名稱)</w:t>
      </w:r>
      <w:r>
        <w:rPr>
          <w:rFonts w:ascii="標楷體" w:eastAsia="標楷體" w:hAnsi="標楷體"/>
          <w:bCs/>
          <w:sz w:val="28"/>
          <w:szCs w:val="28"/>
        </w:rPr>
        <w:t>辦理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(計畫名稱)</w:t>
      </w:r>
      <w:r>
        <w:rPr>
          <w:rFonts w:ascii="標楷體" w:eastAsia="標楷體" w:hAnsi="標楷體"/>
          <w:bCs/>
          <w:sz w:val="28"/>
          <w:szCs w:val="28"/>
        </w:rPr>
        <w:t>之合作對象，若該計畫獲</w:t>
      </w:r>
      <w:r>
        <w:rPr>
          <w:rFonts w:ascii="標楷體" w:eastAsia="標楷體" w:hAnsi="標楷體"/>
          <w:bCs/>
          <w:color w:val="000000"/>
          <w:sz w:val="28"/>
          <w:szCs w:val="28"/>
        </w:rPr>
        <w:t>得「臺中市政府文化局青年參與社區營造行動獎勵計畫」評選</w:t>
      </w:r>
      <w:r>
        <w:rPr>
          <w:rFonts w:ascii="標楷體" w:eastAsia="標楷體" w:hAnsi="標楷體"/>
          <w:bCs/>
          <w:sz w:val="28"/>
          <w:szCs w:val="28"/>
        </w:rPr>
        <w:t>核定奬勵後，願意合作並協助落實該計畫相關執行事項。</w:t>
      </w:r>
    </w:p>
    <w:p w14:paraId="692894EC" w14:textId="77777777" w:rsidR="00926E9B" w:rsidRDefault="00000000">
      <w:pPr>
        <w:pStyle w:val="Standard"/>
        <w:snapToGrid w:val="0"/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此致   </w:t>
      </w:r>
    </w:p>
    <w:p w14:paraId="54E60FBA" w14:textId="77777777" w:rsidR="00926E9B" w:rsidRDefault="00000000">
      <w:pPr>
        <w:pStyle w:val="Standard"/>
        <w:snapToGrid w:val="0"/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ＯＯＯ（參賽者姓名）</w:t>
      </w:r>
    </w:p>
    <w:p w14:paraId="18F6454A" w14:textId="77777777" w:rsidR="00926E9B" w:rsidRDefault="00926E9B">
      <w:pPr>
        <w:pStyle w:val="Standard"/>
        <w:snapToGrid w:val="0"/>
        <w:spacing w:before="180" w:line="340" w:lineRule="exact"/>
        <w:ind w:left="1456" w:hanging="1456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3ACCDEE1" w14:textId="77777777" w:rsidR="00926E9B" w:rsidRDefault="00000000">
      <w:pPr>
        <w:pStyle w:val="Standard"/>
        <w:snapToGrid w:val="0"/>
        <w:spacing w:before="180" w:line="340" w:lineRule="exact"/>
        <w:ind w:left="1456" w:hanging="1456"/>
      </w:pPr>
      <w:r>
        <w:rPr>
          <w:rFonts w:ascii="標楷體" w:eastAsia="標楷體" w:hAnsi="標楷體"/>
          <w:bCs/>
          <w:sz w:val="28"/>
          <w:szCs w:val="28"/>
          <w:u w:val="single"/>
        </w:rPr>
        <w:t>立同意書人相關資料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(屬個人者填寫以下資料)</w:t>
      </w:r>
    </w:p>
    <w:p w14:paraId="608F4404" w14:textId="77777777" w:rsidR="00926E9B" w:rsidRDefault="00000000">
      <w:pPr>
        <w:pStyle w:val="Standard"/>
        <w:snapToGrid w:val="0"/>
        <w:spacing w:before="180" w:line="340" w:lineRule="exact"/>
        <w:ind w:left="1456" w:hanging="145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立同意書人(簽章)：</w:t>
      </w:r>
    </w:p>
    <w:p w14:paraId="733124F7" w14:textId="77777777" w:rsidR="00926E9B" w:rsidRDefault="00000000">
      <w:pPr>
        <w:pStyle w:val="Standard"/>
        <w:snapToGrid w:val="0"/>
        <w:spacing w:before="180" w:line="3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電話/手機：</w:t>
      </w:r>
    </w:p>
    <w:p w14:paraId="3F641DED" w14:textId="77777777" w:rsidR="00926E9B" w:rsidRDefault="00000000">
      <w:pPr>
        <w:pStyle w:val="Standard"/>
        <w:snapToGrid w:val="0"/>
        <w:spacing w:before="180" w:line="340" w:lineRule="exact"/>
        <w:ind w:left="1456" w:hanging="145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E-mail:</w:t>
      </w:r>
    </w:p>
    <w:p w14:paraId="7EDCF339" w14:textId="77777777" w:rsidR="00926E9B" w:rsidRDefault="00000000">
      <w:pPr>
        <w:pStyle w:val="Standard"/>
        <w:snapToGrid w:val="0"/>
        <w:spacing w:before="180" w:line="340" w:lineRule="exact"/>
        <w:ind w:left="1456" w:hanging="145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通訊地址:</w:t>
      </w:r>
    </w:p>
    <w:p w14:paraId="7D6BC1A6" w14:textId="77777777" w:rsidR="00926E9B" w:rsidRDefault="00926E9B">
      <w:pPr>
        <w:pStyle w:val="Standard"/>
        <w:snapToGrid w:val="0"/>
        <w:spacing w:before="180" w:after="180" w:line="340" w:lineRule="exact"/>
        <w:ind w:left="1456" w:hanging="1456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29F0E588" w14:textId="77777777" w:rsidR="00926E9B" w:rsidRDefault="00000000">
      <w:pPr>
        <w:pStyle w:val="Standard"/>
        <w:snapToGrid w:val="0"/>
        <w:spacing w:before="180" w:after="180" w:line="340" w:lineRule="exact"/>
        <w:ind w:left="1456" w:hanging="1456"/>
      </w:pPr>
      <w:r>
        <w:rPr>
          <w:rFonts w:ascii="標楷體" w:eastAsia="標楷體" w:hAnsi="標楷體"/>
          <w:bCs/>
          <w:sz w:val="28"/>
          <w:szCs w:val="28"/>
          <w:u w:val="single"/>
        </w:rPr>
        <w:t>立同意書單位相關資料</w:t>
      </w:r>
      <w:r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sz w:val="28"/>
          <w:szCs w:val="28"/>
        </w:rPr>
        <w:t>(屬單位者填寫以下資料)</w:t>
      </w:r>
    </w:p>
    <w:p w14:paraId="19A25F5C" w14:textId="77777777" w:rsidR="00926E9B" w:rsidRDefault="00000000">
      <w:pPr>
        <w:pStyle w:val="Standard"/>
        <w:snapToGrid w:val="0"/>
        <w:spacing w:before="180" w:after="180" w:line="3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單位名稱(請蓋單位章)：</w:t>
      </w:r>
    </w:p>
    <w:p w14:paraId="053114CE" w14:textId="77777777" w:rsidR="00926E9B" w:rsidRDefault="00000000">
      <w:pPr>
        <w:pStyle w:val="Standard"/>
        <w:snapToGrid w:val="0"/>
        <w:spacing w:before="180" w:after="180" w:line="3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立案字號（請附立案證明文件）：</w:t>
      </w:r>
    </w:p>
    <w:p w14:paraId="46F7E825" w14:textId="77777777" w:rsidR="00926E9B" w:rsidRDefault="00000000">
      <w:pPr>
        <w:pStyle w:val="Standard"/>
        <w:snapToGrid w:val="0"/>
        <w:spacing w:before="180" w:after="180" w:line="340" w:lineRule="exact"/>
        <w:ind w:left="1456" w:hanging="145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單位負責人：（簽章）</w:t>
      </w:r>
    </w:p>
    <w:p w14:paraId="2F91ADF5" w14:textId="77777777" w:rsidR="00926E9B" w:rsidRDefault="00000000">
      <w:pPr>
        <w:pStyle w:val="Standard"/>
        <w:snapToGrid w:val="0"/>
        <w:spacing w:before="180" w:after="180" w:line="340" w:lineRule="exact"/>
        <w:ind w:left="1456" w:hanging="145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聯絡人：</w:t>
      </w:r>
    </w:p>
    <w:p w14:paraId="02CB53AB" w14:textId="77777777" w:rsidR="00926E9B" w:rsidRDefault="00000000">
      <w:pPr>
        <w:pStyle w:val="Standard"/>
        <w:snapToGrid w:val="0"/>
        <w:spacing w:before="180" w:after="180" w:line="340" w:lineRule="exact"/>
        <w:ind w:left="1456" w:hanging="145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電話／手機：                          </w:t>
      </w:r>
    </w:p>
    <w:p w14:paraId="4D557B6C" w14:textId="77777777" w:rsidR="00926E9B" w:rsidRDefault="00000000">
      <w:pPr>
        <w:pStyle w:val="Standard"/>
        <w:snapToGrid w:val="0"/>
        <w:spacing w:before="180" w:after="180" w:line="340" w:lineRule="exact"/>
        <w:ind w:left="1456" w:hanging="145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E-mail：</w:t>
      </w:r>
    </w:p>
    <w:p w14:paraId="636CAFD5" w14:textId="77777777" w:rsidR="00926E9B" w:rsidRDefault="00000000">
      <w:pPr>
        <w:pStyle w:val="Standard"/>
        <w:snapToGrid w:val="0"/>
        <w:spacing w:before="180" w:after="180" w:line="340" w:lineRule="exact"/>
        <w:ind w:left="1456" w:hanging="145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通訊地址：</w:t>
      </w:r>
    </w:p>
    <w:p w14:paraId="5BA267CD" w14:textId="77777777" w:rsidR="00926E9B" w:rsidRDefault="00926E9B">
      <w:pPr>
        <w:pStyle w:val="Standard"/>
        <w:snapToGrid w:val="0"/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075131F" w14:textId="77777777" w:rsidR="00926E9B" w:rsidRDefault="00000000">
      <w:pPr>
        <w:pStyle w:val="Standard"/>
        <w:snapToGrid w:val="0"/>
        <w:spacing w:line="340" w:lineRule="exact"/>
        <w:ind w:left="1275" w:hanging="1275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中  華  民  國    114    年        月        日</w:t>
      </w:r>
    </w:p>
    <w:p w14:paraId="266B321A" w14:textId="77777777" w:rsidR="00926E9B" w:rsidRDefault="00000000">
      <w:pPr>
        <w:pStyle w:val="Standard"/>
        <w:snapToGrid w:val="0"/>
        <w:ind w:left="1275" w:hanging="12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DDEDE" wp14:editId="070BE4AC">
                <wp:simplePos x="0" y="0"/>
                <wp:positionH relativeFrom="column">
                  <wp:posOffset>-50163</wp:posOffset>
                </wp:positionH>
                <wp:positionV relativeFrom="paragraph">
                  <wp:posOffset>386718</wp:posOffset>
                </wp:positionV>
                <wp:extent cx="6076316" cy="1302389"/>
                <wp:effectExtent l="0" t="0" r="19684" b="12061"/>
                <wp:wrapNone/>
                <wp:docPr id="1669522150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316" cy="1302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FE9120" w14:textId="77777777" w:rsidR="00926E9B" w:rsidRDefault="00000000">
                            <w:pPr>
                              <w:pStyle w:val="Framecontents"/>
                              <w:spacing w:line="360" w:lineRule="exact"/>
                              <w:ind w:left="283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有關涉及個人資料部分，本人已清楚瞭解前述個人資料僅使用於「臺中市社區營造及村落文化發展計畫」相關用途上，並知悉臺中市政府文化局將依「個人資料保護法」確保個人資料於公務上使用，且防止個人資料被竊取、竄改、毀損、滅失或洩漏。如未獲選或個人資料使用目的消失，得向本局要求刪除個人資料。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6DDEDE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-3.95pt;margin-top:30.45pt;width:478.45pt;height:102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" strokeweight=".02106mm">
                <v:textbox>
                  <w:txbxContent>
                    <w:p w14:paraId="17FE9120" w14:textId="77777777" w:rsidR="00926E9B" w:rsidRDefault="00000000">
                      <w:pPr>
                        <w:pStyle w:val="Framecontents"/>
                        <w:spacing w:line="360" w:lineRule="exact"/>
                        <w:ind w:left="283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有關涉及個人資料部分，本人已清楚瞭解前述個人資料僅使用於「臺中市社區營造及村落文化發展計畫」相關用途上，並知悉臺中市政府文化局將依「個人資料保護法」確保個人資料於公務上使用，且防止個人資料被竊取、竄改、毀損、滅失或洩漏。如未獲選或個人資料使用目的消失，得向本局要求刪除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6E9B">
      <w:footerReference w:type="default" r:id="rId7"/>
      <w:pgSz w:w="11906" w:h="16838"/>
      <w:pgMar w:top="568" w:right="1080" w:bottom="1440" w:left="108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27C6" w14:textId="77777777" w:rsidR="002853C7" w:rsidRDefault="002853C7">
      <w:r>
        <w:separator/>
      </w:r>
    </w:p>
  </w:endnote>
  <w:endnote w:type="continuationSeparator" w:id="0">
    <w:p w14:paraId="039C886C" w14:textId="77777777" w:rsidR="002853C7" w:rsidRDefault="0028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69CE" w14:textId="77777777" w:rsidR="00000000" w:rsidRDefault="0000000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DA7CF4B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3FE8D" w14:textId="77777777" w:rsidR="002853C7" w:rsidRDefault="002853C7">
      <w:r>
        <w:rPr>
          <w:color w:val="000000"/>
        </w:rPr>
        <w:separator/>
      </w:r>
    </w:p>
  </w:footnote>
  <w:footnote w:type="continuationSeparator" w:id="0">
    <w:p w14:paraId="223D6486" w14:textId="77777777" w:rsidR="002853C7" w:rsidRDefault="0028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5E3"/>
    <w:multiLevelType w:val="multilevel"/>
    <w:tmpl w:val="5400E48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9DE607A"/>
    <w:multiLevelType w:val="multilevel"/>
    <w:tmpl w:val="F4A62A9E"/>
    <w:styleLink w:val="WWNum1"/>
    <w:lvl w:ilvl="0">
      <w:start w:val="1"/>
      <w:numFmt w:val="decimal"/>
      <w:lvlText w:val="%1、"/>
      <w:lvlJc w:val="left"/>
      <w:pPr>
        <w:ind w:left="1462" w:hanging="720"/>
      </w:pPr>
    </w:lvl>
    <w:lvl w:ilvl="1">
      <w:start w:val="1"/>
      <w:numFmt w:val="decimal"/>
      <w:lvlText w:val="%2."/>
      <w:lvlJc w:val="left"/>
      <w:pPr>
        <w:ind w:left="1582" w:hanging="360"/>
      </w:pPr>
      <w:rPr>
        <w:sz w:val="32"/>
        <w:szCs w:val="32"/>
      </w:rPr>
    </w:lvl>
    <w:lvl w:ilvl="2">
      <w:start w:val="1"/>
      <w:numFmt w:val="japaneseCounting"/>
      <w:lvlText w:val="(%3)"/>
      <w:lvlJc w:val="left"/>
      <w:pPr>
        <w:ind w:left="2182" w:hanging="480"/>
      </w:pPr>
      <w:rPr>
        <w:rFonts w:cs="Times New Roman"/>
      </w:rPr>
    </w:lvl>
    <w:lvl w:ilvl="3">
      <w:start w:val="1"/>
      <w:numFmt w:val="japaneseCounting"/>
      <w:lvlText w:val="%4、"/>
      <w:lvlJc w:val="left"/>
      <w:pPr>
        <w:ind w:left="862" w:hanging="720"/>
      </w:pPr>
      <w:rPr>
        <w:rFonts w:eastAsia="標楷體"/>
        <w:lang w:val="en-US"/>
      </w:rPr>
    </w:lvl>
    <w:lvl w:ilvl="4">
      <w:start w:val="1"/>
      <w:numFmt w:val="ideographTraditional"/>
      <w:lvlText w:val="%5、"/>
      <w:lvlJc w:val="left"/>
      <w:pPr>
        <w:ind w:left="3142" w:hanging="480"/>
      </w:pPr>
    </w:lvl>
    <w:lvl w:ilvl="5">
      <w:start w:val="1"/>
      <w:numFmt w:val="lowerRoman"/>
      <w:lvlText w:val="%6."/>
      <w:lvlJc w:val="right"/>
      <w:pPr>
        <w:ind w:left="3622" w:hanging="480"/>
      </w:pPr>
    </w:lvl>
    <w:lvl w:ilvl="6">
      <w:start w:val="1"/>
      <w:numFmt w:val="decimal"/>
      <w:lvlText w:val="%7."/>
      <w:lvlJc w:val="left"/>
      <w:pPr>
        <w:ind w:left="4102" w:hanging="480"/>
      </w:pPr>
    </w:lvl>
    <w:lvl w:ilvl="7">
      <w:start w:val="1"/>
      <w:numFmt w:val="ideographTraditional"/>
      <w:lvlText w:val="%8、"/>
      <w:lvlJc w:val="left"/>
      <w:pPr>
        <w:ind w:left="4582" w:hanging="480"/>
      </w:pPr>
    </w:lvl>
    <w:lvl w:ilvl="8">
      <w:start w:val="1"/>
      <w:numFmt w:val="lowerRoman"/>
      <w:lvlText w:val="%9."/>
      <w:lvlJc w:val="right"/>
      <w:pPr>
        <w:ind w:left="5062" w:hanging="480"/>
      </w:pPr>
    </w:lvl>
  </w:abstractNum>
  <w:num w:numId="1" w16cid:durableId="2032997467">
    <w:abstractNumId w:val="0"/>
  </w:num>
  <w:num w:numId="2" w16cid:durableId="82072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6E9B"/>
    <w:rsid w:val="002853C7"/>
    <w:rsid w:val="00332AE3"/>
    <w:rsid w:val="00926E9B"/>
    <w:rsid w:val="00C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E5BC"/>
  <w15:docId w15:val="{9D563BB2-4BB4-4D36-BAFB-77F2A7E4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Pr>
      <w:sz w:val="32"/>
      <w:szCs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標楷體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張凱婷</cp:lastModifiedBy>
  <cp:revision>2</cp:revision>
  <cp:lastPrinted>2014-07-30T07:33:00Z</cp:lastPrinted>
  <dcterms:created xsi:type="dcterms:W3CDTF">2025-03-07T03:02:00Z</dcterms:created>
  <dcterms:modified xsi:type="dcterms:W3CDTF">2025-03-07T03:02:00Z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Your Company Name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